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0EF1" w14:textId="4B46A168" w:rsidR="00B24D12" w:rsidRPr="00073E3B" w:rsidRDefault="00B24D12" w:rsidP="00073E3B">
      <w:pPr>
        <w:pStyle w:val="Title"/>
      </w:pPr>
      <w:r w:rsidRPr="00073E3B">
        <w:t xml:space="preserve">GHHP 91 Supervised Reading and Research | </w:t>
      </w:r>
      <w:r w:rsidR="009C5A87" w:rsidRPr="00073E3B">
        <w:t xml:space="preserve">Petition </w:t>
      </w:r>
      <w:r w:rsidRPr="00073E3B">
        <w:t>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440"/>
        <w:gridCol w:w="2338"/>
        <w:gridCol w:w="2338"/>
        <w:gridCol w:w="2339"/>
      </w:tblGrid>
      <w:tr w:rsidR="006C228B" w14:paraId="74C238DB" w14:textId="77777777" w:rsidTr="0098572F">
        <w:tc>
          <w:tcPr>
            <w:tcW w:w="1615" w:type="dxa"/>
            <w:vMerge w:val="restart"/>
            <w:shd w:val="clear" w:color="auto" w:fill="F2F2F2" w:themeFill="background1" w:themeFillShade="F2"/>
            <w:vAlign w:val="center"/>
          </w:tcPr>
          <w:p w14:paraId="787E1B23" w14:textId="77777777" w:rsidR="006C228B" w:rsidRPr="00B24D12" w:rsidRDefault="006C228B" w:rsidP="0098572F">
            <w:pPr>
              <w:pStyle w:val="Heading1"/>
            </w:pPr>
            <w:r w:rsidRPr="00B24D12">
              <w:t>DEADLINES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8E4054E" w14:textId="77777777" w:rsidR="006C228B" w:rsidRPr="0020197E" w:rsidRDefault="006C228B" w:rsidP="0098572F">
            <w:pPr>
              <w:jc w:val="center"/>
              <w:rPr>
                <w:b/>
                <w:bCs/>
                <w:sz w:val="18"/>
                <w:szCs w:val="18"/>
              </w:rPr>
            </w:pPr>
            <w:r w:rsidRPr="0020197E">
              <w:rPr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7EAC30E9" w14:textId="77777777" w:rsidR="006C228B" w:rsidRPr="0020197E" w:rsidRDefault="006C228B" w:rsidP="0098572F">
            <w:pPr>
              <w:jc w:val="center"/>
              <w:rPr>
                <w:b/>
                <w:bCs/>
                <w:sz w:val="18"/>
                <w:szCs w:val="18"/>
              </w:rPr>
            </w:pPr>
            <w:r w:rsidRPr="0020197E">
              <w:rPr>
                <w:b/>
                <w:bCs/>
                <w:sz w:val="18"/>
                <w:szCs w:val="18"/>
              </w:rPr>
              <w:t>PROPOSAL/CONTRACT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2EDD67F6" w14:textId="77777777" w:rsidR="006C228B" w:rsidRPr="0020197E" w:rsidRDefault="006C228B" w:rsidP="0098572F">
            <w:pPr>
              <w:jc w:val="center"/>
              <w:rPr>
                <w:b/>
                <w:bCs/>
                <w:sz w:val="18"/>
                <w:szCs w:val="18"/>
              </w:rPr>
            </w:pPr>
            <w:r w:rsidRPr="0020197E">
              <w:rPr>
                <w:b/>
                <w:bCs/>
                <w:sz w:val="18"/>
                <w:szCs w:val="18"/>
              </w:rPr>
              <w:t>FINAL PAPER SUBMISSION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7EEA1205" w14:textId="77777777" w:rsidR="006C228B" w:rsidRPr="0020197E" w:rsidRDefault="006C228B" w:rsidP="0098572F">
            <w:pPr>
              <w:jc w:val="center"/>
              <w:rPr>
                <w:b/>
                <w:bCs/>
                <w:sz w:val="18"/>
                <w:szCs w:val="18"/>
              </w:rPr>
            </w:pPr>
            <w:r w:rsidRPr="0020197E">
              <w:rPr>
                <w:b/>
                <w:bCs/>
                <w:sz w:val="18"/>
                <w:szCs w:val="18"/>
              </w:rPr>
              <w:t>FINAL GRADE SUBMISSION</w:t>
            </w:r>
          </w:p>
        </w:tc>
      </w:tr>
      <w:tr w:rsidR="006C228B" w14:paraId="5D66CC8B" w14:textId="77777777" w:rsidTr="0098572F">
        <w:trPr>
          <w:trHeight w:val="432"/>
        </w:trPr>
        <w:tc>
          <w:tcPr>
            <w:tcW w:w="1615" w:type="dxa"/>
            <w:vMerge/>
            <w:shd w:val="clear" w:color="auto" w:fill="F2F2F2" w:themeFill="background1" w:themeFillShade="F2"/>
            <w:vAlign w:val="center"/>
          </w:tcPr>
          <w:p w14:paraId="5A0C3141" w14:textId="77777777" w:rsidR="006C228B" w:rsidRPr="0020197E" w:rsidRDefault="006C228B" w:rsidP="009857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0CA62A8" w14:textId="77777777" w:rsidR="006C228B" w:rsidRPr="00170E9B" w:rsidRDefault="006C228B" w:rsidP="0098572F">
            <w:pPr>
              <w:jc w:val="center"/>
            </w:pPr>
            <w:r w:rsidRPr="00170E9B">
              <w:t>FALL 2025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0F378AEB" w14:textId="77777777" w:rsidR="006C228B" w:rsidRPr="00170E9B" w:rsidRDefault="006C228B" w:rsidP="0098572F">
            <w:pPr>
              <w:jc w:val="center"/>
            </w:pPr>
            <w:r w:rsidRPr="00170E9B">
              <w:t>SEP 1 2025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60D92293" w14:textId="77777777" w:rsidR="006C228B" w:rsidRPr="00170E9B" w:rsidRDefault="006C228B" w:rsidP="0098572F">
            <w:pPr>
              <w:jc w:val="center"/>
            </w:pPr>
            <w:r w:rsidRPr="00170E9B">
              <w:t>DEC 3 2025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05104D01" w14:textId="77777777" w:rsidR="006C228B" w:rsidRPr="00170E9B" w:rsidRDefault="006C228B" w:rsidP="0098572F">
            <w:pPr>
              <w:jc w:val="center"/>
            </w:pPr>
            <w:r w:rsidRPr="00170E9B">
              <w:t>DEC 10 2025</w:t>
            </w:r>
          </w:p>
        </w:tc>
      </w:tr>
      <w:tr w:rsidR="006C228B" w14:paraId="51104245" w14:textId="77777777" w:rsidTr="0098572F">
        <w:trPr>
          <w:trHeight w:val="432"/>
        </w:trPr>
        <w:tc>
          <w:tcPr>
            <w:tcW w:w="1615" w:type="dxa"/>
            <w:vMerge/>
            <w:shd w:val="clear" w:color="auto" w:fill="F2F2F2" w:themeFill="background1" w:themeFillShade="F2"/>
            <w:vAlign w:val="center"/>
          </w:tcPr>
          <w:p w14:paraId="4BC1DEA4" w14:textId="77777777" w:rsidR="006C228B" w:rsidRPr="0020197E" w:rsidRDefault="006C228B" w:rsidP="009857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78713DD" w14:textId="77777777" w:rsidR="006C228B" w:rsidRPr="00170E9B" w:rsidRDefault="006C228B" w:rsidP="0098572F">
            <w:pPr>
              <w:jc w:val="center"/>
            </w:pPr>
            <w:r w:rsidRPr="00170E9B">
              <w:t>SPRING 2026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441200C4" w14:textId="77777777" w:rsidR="006C228B" w:rsidRPr="00170E9B" w:rsidRDefault="006C228B" w:rsidP="0098572F">
            <w:pPr>
              <w:jc w:val="center"/>
            </w:pPr>
            <w:r w:rsidRPr="00170E9B">
              <w:t>JAN 25 2025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01B4463C" w14:textId="77777777" w:rsidR="006C228B" w:rsidRPr="00170E9B" w:rsidRDefault="006C228B" w:rsidP="0098572F">
            <w:pPr>
              <w:jc w:val="center"/>
            </w:pPr>
            <w:r w:rsidRPr="00170E9B">
              <w:t>APR 29 2026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7BF715E7" w14:textId="77777777" w:rsidR="006C228B" w:rsidRPr="00170E9B" w:rsidRDefault="006C228B" w:rsidP="0098572F">
            <w:pPr>
              <w:jc w:val="center"/>
            </w:pPr>
            <w:r w:rsidRPr="00170E9B">
              <w:t>MAY 6 2026</w:t>
            </w:r>
          </w:p>
        </w:tc>
      </w:tr>
    </w:tbl>
    <w:p w14:paraId="3B745217" w14:textId="77777777" w:rsidR="006C228B" w:rsidRDefault="006C228B" w:rsidP="005E7FF5">
      <w:pPr>
        <w:spacing w:line="276" w:lineRule="auto"/>
      </w:pPr>
    </w:p>
    <w:p w14:paraId="3502AB84" w14:textId="4FC1089D" w:rsidR="00FB355A" w:rsidRPr="005E7FF5" w:rsidRDefault="00B24D12" w:rsidP="005E7FF5">
      <w:pPr>
        <w:spacing w:line="276" w:lineRule="auto"/>
      </w:pPr>
      <w:r>
        <w:t xml:space="preserve">To register for GHHP 91, </w:t>
      </w:r>
      <w:r w:rsidR="005E7FF5">
        <w:t xml:space="preserve">students must ensure their advisor submits this completed form via email* before the first day of classes. </w:t>
      </w:r>
      <w:r w:rsidR="005E7FF5" w:rsidRPr="005E7FF5">
        <w:t xml:space="preserve">Please name </w:t>
      </w:r>
      <w:r w:rsidRPr="005E7FF5">
        <w:t>the file [LastName, FirstName_GHHP91</w:t>
      </w:r>
      <w:r w:rsidR="005E7FF5">
        <w:t>Form</w:t>
      </w:r>
      <w:r w:rsidRPr="005E7FF5">
        <w:t>]</w:t>
      </w:r>
      <w:r w:rsidRPr="005E7FF5">
        <w:rPr>
          <w:rFonts w:hint="eastAsia"/>
        </w:rPr>
        <w:t>.</w:t>
      </w:r>
    </w:p>
    <w:p w14:paraId="523294D9" w14:textId="77777777" w:rsidR="00B24D12" w:rsidRDefault="00B24D12" w:rsidP="00C908AE">
      <w:pPr>
        <w:spacing w:before="240" w:after="200" w:line="276" w:lineRule="auto"/>
        <w:rPr>
          <w:rFonts w:cstheme="majorHAnsi"/>
          <w:szCs w:val="20"/>
        </w:rPr>
      </w:pPr>
      <w:r w:rsidRPr="00E7103B">
        <w:rPr>
          <w:rFonts w:cstheme="majorHAnsi"/>
          <w:b/>
          <w:bCs/>
          <w:szCs w:val="20"/>
        </w:rPr>
        <w:t>Please note</w:t>
      </w:r>
      <w:r w:rsidRPr="00E7103B">
        <w:rPr>
          <w:rFonts w:cstheme="majorHAnsi"/>
          <w:szCs w:val="20"/>
        </w:rPr>
        <w:t xml:space="preserve">: To fulfill the requirements for this course, the student must submit a research paper (minimum of 20 pages, excluding graphics and bibliography) with substantial health policy or global health content to both </w:t>
      </w:r>
      <w:r w:rsidRPr="00E7103B">
        <w:rPr>
          <w:rFonts w:cstheme="majorHAnsi"/>
          <w:szCs w:val="20"/>
          <w:u w:val="single"/>
        </w:rPr>
        <w:t>the faculty advisor and GHHP* by the final day of the fall semester reading period</w:t>
      </w:r>
      <w:r w:rsidRPr="00E7103B">
        <w:rPr>
          <w:rFonts w:cstheme="majorHAnsi"/>
          <w:szCs w:val="20"/>
        </w:rPr>
        <w:t xml:space="preserve">. The advisor is responsible for evaluating the paper, which will be letter graded. </w:t>
      </w:r>
    </w:p>
    <w:p w14:paraId="4B798966" w14:textId="77777777" w:rsidR="006C228B" w:rsidRPr="00E7103B" w:rsidRDefault="006C228B" w:rsidP="00C908AE">
      <w:pPr>
        <w:spacing w:before="240" w:after="200" w:line="276" w:lineRule="auto"/>
        <w:rPr>
          <w:rFonts w:cstheme="majorHAnsi"/>
          <w:szCs w:val="20"/>
        </w:rPr>
      </w:pPr>
    </w:p>
    <w:tbl>
      <w:tblPr>
        <w:tblStyle w:val="TableGrid"/>
        <w:tblW w:w="0" w:type="auto"/>
        <w:tblBorders>
          <w:top w:val="single" w:sz="2" w:space="0" w:color="595959" w:themeColor="text1" w:themeTint="A6"/>
          <w:left w:val="none" w:sz="0" w:space="0" w:color="auto"/>
          <w:bottom w:val="single" w:sz="2" w:space="0" w:color="595959" w:themeColor="text1" w:themeTint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1847"/>
        <w:gridCol w:w="1123"/>
        <w:gridCol w:w="2207"/>
        <w:gridCol w:w="3201"/>
      </w:tblGrid>
      <w:tr w:rsidR="00B24D12" w:rsidRPr="00E7103B" w14:paraId="23D247D2" w14:textId="77777777" w:rsidTr="00AD2858">
        <w:trPr>
          <w:trHeight w:val="576"/>
        </w:trPr>
        <w:tc>
          <w:tcPr>
            <w:tcW w:w="166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85254A" w14:textId="77777777" w:rsidR="00B24D12" w:rsidRDefault="00B24D12" w:rsidP="00AD2858">
            <w:r w:rsidRPr="00E7103B">
              <w:t xml:space="preserve">Student </w:t>
            </w:r>
          </w:p>
          <w:p w14:paraId="03F48DA2" w14:textId="77777777" w:rsidR="00B24D12" w:rsidRPr="00E7103B" w:rsidRDefault="00B24D12" w:rsidP="00AD2858">
            <w:r w:rsidRPr="00E7103B">
              <w:t>Full Name:</w:t>
            </w:r>
          </w:p>
        </w:tc>
        <w:sdt>
          <w:sdtPr>
            <w:id w:val="-1195457524"/>
            <w:placeholder>
              <w:docPart w:val="287E5A271A98457196018CE92C43CFF4"/>
            </w:placeholder>
            <w:showingPlcHdr/>
          </w:sdtPr>
          <w:sdtEndPr/>
          <w:sdtContent>
            <w:tc>
              <w:tcPr>
                <w:tcW w:w="2970" w:type="dxa"/>
                <w:gridSpan w:val="2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EA3C2B" w14:textId="77777777" w:rsidR="00B24D12" w:rsidRPr="00E7103B" w:rsidRDefault="00B24D12" w:rsidP="00AD2858">
                <w:r w:rsidRPr="00312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0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131FED" w14:textId="77777777" w:rsidR="00B24D12" w:rsidRDefault="00B24D12" w:rsidP="00AD2858">
            <w:r w:rsidRPr="00E7103B">
              <w:t>Faculty Advisor</w:t>
            </w:r>
          </w:p>
          <w:p w14:paraId="08BCACEE" w14:textId="77777777" w:rsidR="00B24D12" w:rsidRPr="00E7103B" w:rsidRDefault="00B24D12" w:rsidP="00AD2858">
            <w:r w:rsidRPr="00E7103B">
              <w:t>Full Name:</w:t>
            </w:r>
          </w:p>
        </w:tc>
        <w:sdt>
          <w:sdtPr>
            <w:id w:val="-503131897"/>
            <w:placeholder>
              <w:docPart w:val="287E5A271A98457196018CE92C43CFF4"/>
            </w:placeholder>
            <w:showingPlcHdr/>
          </w:sdtPr>
          <w:sdtEndPr/>
          <w:sdtContent>
            <w:tc>
              <w:tcPr>
                <w:tcW w:w="3201" w:type="dxa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942D42B" w14:textId="77777777" w:rsidR="00B24D12" w:rsidRPr="00E7103B" w:rsidRDefault="00B24D12" w:rsidP="00AD2858">
                <w:r w:rsidRPr="00312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24D12" w:rsidRPr="00E7103B" w14:paraId="18DF84CB" w14:textId="77777777" w:rsidTr="00AD2858">
        <w:trPr>
          <w:trHeight w:val="576"/>
        </w:trPr>
        <w:tc>
          <w:tcPr>
            <w:tcW w:w="16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1A00BB" w14:textId="77777777" w:rsidR="00B24D12" w:rsidRPr="00E7103B" w:rsidRDefault="00B24D12" w:rsidP="00AD2858">
            <w:r w:rsidRPr="00E7103B">
              <w:t>Email:</w:t>
            </w:r>
          </w:p>
        </w:tc>
        <w:sdt>
          <w:sdtPr>
            <w:id w:val="518511924"/>
            <w:placeholder>
              <w:docPart w:val="287E5A271A98457196018CE92C43CFF4"/>
            </w:placeholder>
            <w:showingPlcHdr/>
          </w:sdtPr>
          <w:sdtEndPr/>
          <w:sdtContent>
            <w:tc>
              <w:tcPr>
                <w:tcW w:w="2970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19ADDAC" w14:textId="77777777" w:rsidR="00B24D12" w:rsidRPr="00E7103B" w:rsidRDefault="00B24D12" w:rsidP="00AD2858">
                <w:r w:rsidRPr="00312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37043A" w14:textId="77777777" w:rsidR="00B24D12" w:rsidRPr="00E7103B" w:rsidRDefault="00B24D12" w:rsidP="00AD2858">
            <w:r w:rsidRPr="00E7103B">
              <w:t>Email:</w:t>
            </w:r>
          </w:p>
        </w:tc>
        <w:sdt>
          <w:sdtPr>
            <w:id w:val="1121957920"/>
            <w:placeholder>
              <w:docPart w:val="287E5A271A98457196018CE92C43CFF4"/>
            </w:placeholder>
            <w:showingPlcHdr/>
          </w:sdtPr>
          <w:sdtEndPr/>
          <w:sdtContent>
            <w:tc>
              <w:tcPr>
                <w:tcW w:w="3201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2A9D866" w14:textId="77777777" w:rsidR="00B24D12" w:rsidRPr="00E7103B" w:rsidRDefault="00B24D12" w:rsidP="00AD2858">
                <w:r w:rsidRPr="00312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24D12" w:rsidRPr="00E7103B" w14:paraId="6792CB0B" w14:textId="77777777" w:rsidTr="00AD2858">
        <w:trPr>
          <w:trHeight w:val="576"/>
        </w:trPr>
        <w:tc>
          <w:tcPr>
            <w:tcW w:w="16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F61B03" w14:textId="77777777" w:rsidR="00B24D12" w:rsidRPr="00E7103B" w:rsidRDefault="00B24D12" w:rsidP="00AD2858">
            <w:r>
              <w:t>Year:</w:t>
            </w:r>
          </w:p>
        </w:tc>
        <w:sdt>
          <w:sdtPr>
            <w:id w:val="-1975287778"/>
            <w:placeholder>
              <w:docPart w:val="287E5A271A98457196018CE92C43CFF4"/>
            </w:placeholder>
            <w:showingPlcHdr/>
          </w:sdtPr>
          <w:sdtEndPr/>
          <w:sdtContent>
            <w:tc>
              <w:tcPr>
                <w:tcW w:w="2970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97735ED" w14:textId="77777777" w:rsidR="00B24D12" w:rsidRPr="00E7103B" w:rsidRDefault="00B24D12" w:rsidP="00AD2858">
                <w:r w:rsidRPr="00312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5CBE42" w14:textId="77777777" w:rsidR="00B24D12" w:rsidRDefault="00B24D12" w:rsidP="00AD2858">
            <w:r w:rsidRPr="00E7103B">
              <w:t>Primary Appointment:</w:t>
            </w:r>
          </w:p>
          <w:p w14:paraId="09FBB8CE" w14:textId="77777777" w:rsidR="00B24D12" w:rsidRPr="00E7103B" w:rsidRDefault="00B24D12" w:rsidP="00AD2858">
            <w:r w:rsidRPr="00E7103B">
              <w:t>(which Harvard school)</w:t>
            </w:r>
          </w:p>
        </w:tc>
        <w:sdt>
          <w:sdtPr>
            <w:id w:val="-2076418173"/>
            <w:placeholder>
              <w:docPart w:val="287E5A271A98457196018CE92C43CFF4"/>
            </w:placeholder>
            <w:showingPlcHdr/>
          </w:sdtPr>
          <w:sdtEndPr/>
          <w:sdtContent>
            <w:tc>
              <w:tcPr>
                <w:tcW w:w="3201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8ED6D9C" w14:textId="77777777" w:rsidR="00B24D12" w:rsidRPr="00E7103B" w:rsidRDefault="00B24D12" w:rsidP="00AD2858">
                <w:r w:rsidRPr="00312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24D12" w:rsidRPr="00E7103B" w14:paraId="15934E40" w14:textId="77777777" w:rsidTr="00AD2858">
        <w:trPr>
          <w:trHeight w:val="576"/>
        </w:trPr>
        <w:tc>
          <w:tcPr>
            <w:tcW w:w="166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8448E1" w14:textId="77777777" w:rsidR="00B24D12" w:rsidRDefault="00B24D12" w:rsidP="00AD2858">
            <w:r>
              <w:t>Concentration(s):</w:t>
            </w:r>
          </w:p>
        </w:tc>
        <w:sdt>
          <w:sdtPr>
            <w:id w:val="-1628304331"/>
            <w:placeholder>
              <w:docPart w:val="287E5A271A98457196018CE92C43CFF4"/>
            </w:placeholder>
            <w:showingPlcHdr/>
          </w:sdtPr>
          <w:sdtEndPr/>
          <w:sdtContent>
            <w:tc>
              <w:tcPr>
                <w:tcW w:w="8378" w:type="dxa"/>
                <w:gridSpan w:val="4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EEC9816" w14:textId="77777777" w:rsidR="00B24D12" w:rsidRPr="00E7103B" w:rsidRDefault="00B24D12" w:rsidP="00AD2858">
                <w:r w:rsidRPr="00312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24D12" w:rsidRPr="00E7103B" w14:paraId="07EA4E97" w14:textId="77777777" w:rsidTr="00AD2858">
        <w:trPr>
          <w:trHeight w:val="576"/>
        </w:trPr>
        <w:tc>
          <w:tcPr>
            <w:tcW w:w="351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2DA0F3" w14:textId="77777777" w:rsidR="00B24D12" w:rsidRPr="00E7103B" w:rsidRDefault="00B24D12" w:rsidP="00AD2858">
            <w:r w:rsidRPr="00E7103B">
              <w:t>One-Sentence Title or Topic of Paper:</w:t>
            </w:r>
            <w:r>
              <w:t xml:space="preserve"> </w:t>
            </w:r>
          </w:p>
        </w:tc>
        <w:sdt>
          <w:sdtPr>
            <w:id w:val="-625851253"/>
            <w:placeholder>
              <w:docPart w:val="287E5A271A98457196018CE92C43CFF4"/>
            </w:placeholder>
            <w:showingPlcHdr/>
          </w:sdtPr>
          <w:sdtEndPr/>
          <w:sdtContent>
            <w:tc>
              <w:tcPr>
                <w:tcW w:w="6531" w:type="dxa"/>
                <w:gridSpan w:val="3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48470DB" w14:textId="77777777" w:rsidR="00B24D12" w:rsidRPr="00E7103B" w:rsidRDefault="00B24D12" w:rsidP="00AD2858">
                <w:r w:rsidRPr="00312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B73010" w14:textId="77777777" w:rsidR="006C228B" w:rsidRDefault="006C228B" w:rsidP="00C908AE">
      <w:pPr>
        <w:pStyle w:val="NoSpacing"/>
        <w:spacing w:before="200"/>
        <w:rPr>
          <w:rStyle w:val="Heading1Char"/>
        </w:rPr>
      </w:pPr>
    </w:p>
    <w:p w14:paraId="42D59FD7" w14:textId="55DD6D4E" w:rsidR="00B24D12" w:rsidRPr="00256503" w:rsidRDefault="00B24D12" w:rsidP="00C908AE">
      <w:pPr>
        <w:pStyle w:val="NoSpacing"/>
        <w:spacing w:before="200"/>
        <w:rPr>
          <w:rFonts w:ascii="Franklin Gothic Book" w:hAnsi="Franklin Gothic Book"/>
          <w:b/>
          <w:bCs/>
          <w:u w:val="single"/>
        </w:rPr>
      </w:pPr>
      <w:r w:rsidRPr="00B24D12">
        <w:rPr>
          <w:rStyle w:val="Heading1Char"/>
        </w:rPr>
        <w:t>Student</w:t>
      </w:r>
      <w:r w:rsidRPr="00256503">
        <w:rPr>
          <w:rStyle w:val="Heading1Char"/>
          <w:rFonts w:hint="eastAsia"/>
        </w:rPr>
        <w:t>:</w:t>
      </w:r>
    </w:p>
    <w:p w14:paraId="1861E2A9" w14:textId="77777777" w:rsidR="00B24D12" w:rsidRPr="00E7103B" w:rsidRDefault="00B24D12" w:rsidP="00B24D12">
      <w:pPr>
        <w:spacing w:line="276" w:lineRule="auto"/>
        <w:rPr>
          <w:szCs w:val="20"/>
        </w:rPr>
      </w:pPr>
      <w:r w:rsidRPr="00E7103B">
        <w:rPr>
          <w:szCs w:val="20"/>
        </w:rPr>
        <w:t xml:space="preserve">By </w:t>
      </w:r>
      <w:r w:rsidRPr="00E7103B">
        <w:rPr>
          <w:b/>
          <w:bCs/>
          <w:szCs w:val="20"/>
        </w:rPr>
        <w:t>completing</w:t>
      </w:r>
      <w:r w:rsidRPr="00E7103B">
        <w:rPr>
          <w:szCs w:val="20"/>
        </w:rPr>
        <w:t xml:space="preserve"> this form, I agree </w:t>
      </w:r>
      <w:proofErr w:type="gramStart"/>
      <w:r w:rsidRPr="00E7103B">
        <w:rPr>
          <w:szCs w:val="20"/>
        </w:rPr>
        <w:t>to</w:t>
      </w:r>
      <w:proofErr w:type="gramEnd"/>
      <w:r w:rsidRPr="00E7103B">
        <w:rPr>
          <w:szCs w:val="20"/>
        </w:rPr>
        <w:t xml:space="preserve"> the following: I will meet with my faculty advisor (either virtually or in person) a minimum of three times during the semester; additional meetings can be held via phone/email. Any major changes to my topic will be discussed with my advisor in advance and confirmed in writing via email to GHHP*. I will submit my final paper to my advisor for grading by the deadline set by GHHP. </w:t>
      </w:r>
    </w:p>
    <w:p w14:paraId="7E4121EA" w14:textId="77777777" w:rsidR="00B24D12" w:rsidRPr="00256503" w:rsidRDefault="00B24D12" w:rsidP="00B24D12">
      <w:pPr>
        <w:pStyle w:val="Heading1"/>
      </w:pPr>
      <w:r w:rsidRPr="00256503">
        <w:t>Faculty Advisor</w:t>
      </w:r>
      <w:r w:rsidRPr="00256503">
        <w:rPr>
          <w:rFonts w:hint="eastAsia"/>
        </w:rPr>
        <w:t>:</w:t>
      </w:r>
    </w:p>
    <w:p w14:paraId="7576C96E" w14:textId="6AEEA31C" w:rsidR="00B24D12" w:rsidRDefault="00B24D12" w:rsidP="00113774">
      <w:pPr>
        <w:spacing w:line="276" w:lineRule="auto"/>
        <w:rPr>
          <w:szCs w:val="20"/>
          <w:highlight w:val="yellow"/>
        </w:rPr>
      </w:pPr>
      <w:r w:rsidRPr="00E7103B">
        <w:rPr>
          <w:szCs w:val="20"/>
        </w:rPr>
        <w:t xml:space="preserve">By </w:t>
      </w:r>
      <w:r w:rsidRPr="00E7103B">
        <w:rPr>
          <w:b/>
          <w:bCs/>
          <w:szCs w:val="20"/>
        </w:rPr>
        <w:t>submitting</w:t>
      </w:r>
      <w:r w:rsidRPr="00E7103B">
        <w:rPr>
          <w:szCs w:val="20"/>
        </w:rPr>
        <w:t xml:space="preserve"> this form, I agree </w:t>
      </w:r>
      <w:proofErr w:type="gramStart"/>
      <w:r w:rsidRPr="00E7103B">
        <w:rPr>
          <w:szCs w:val="20"/>
        </w:rPr>
        <w:t>to</w:t>
      </w:r>
      <w:proofErr w:type="gramEnd"/>
      <w:r w:rsidRPr="00E7103B">
        <w:rPr>
          <w:szCs w:val="20"/>
        </w:rPr>
        <w:t xml:space="preserve"> the following: I will provide substantial interaction/advising to the student on his or her research project throughout the semester. I will meet (either virtually or in person) with the student a minimum of three times during the semester; additional meetings can be held via phone/email. I will read and provide a letter grade for my student’s paper at the end of the semester, by the deadline set by GHHP.</w:t>
      </w:r>
    </w:p>
    <w:p w14:paraId="691A7ACB" w14:textId="77777777" w:rsidR="00B24D12" w:rsidRDefault="00B24D12" w:rsidP="00B24D12">
      <w:pPr>
        <w:spacing w:before="240"/>
        <w:jc w:val="center"/>
        <w:rPr>
          <w:rStyle w:val="Hyperlink"/>
          <w:szCs w:val="20"/>
        </w:rPr>
      </w:pPr>
      <w:r w:rsidRPr="00E7103B">
        <w:rPr>
          <w:szCs w:val="20"/>
          <w:highlight w:val="yellow"/>
        </w:rPr>
        <w:t xml:space="preserve">*Emails should be addressed to Ryan Kim, Senior Program Coordinator and Advisor </w:t>
      </w:r>
      <w:r w:rsidRPr="00E7103B">
        <w:rPr>
          <w:szCs w:val="20"/>
        </w:rPr>
        <w:t>(</w:t>
      </w:r>
      <w:hyperlink r:id="rId13" w:history="1">
        <w:r w:rsidRPr="00E7103B">
          <w:rPr>
            <w:rStyle w:val="Hyperlink"/>
            <w:szCs w:val="20"/>
            <w:highlight w:val="yellow"/>
          </w:rPr>
          <w:t>ryan_kim@harvard.edu</w:t>
        </w:r>
      </w:hyperlink>
      <w:r w:rsidRPr="00E7103B">
        <w:rPr>
          <w:rStyle w:val="Hyperlink"/>
          <w:szCs w:val="20"/>
        </w:rPr>
        <w:t>)</w:t>
      </w:r>
      <w:r>
        <w:rPr>
          <w:rStyle w:val="Hyperlink"/>
          <w:rFonts w:hint="eastAsia"/>
          <w:szCs w:val="20"/>
        </w:rPr>
        <w:t>.</w:t>
      </w:r>
    </w:p>
    <w:p w14:paraId="37E5A513" w14:textId="77777777" w:rsidR="00B24D12" w:rsidRDefault="00B24D12" w:rsidP="00B24D12">
      <w:pPr>
        <w:spacing w:before="240"/>
        <w:rPr>
          <w:color w:val="0563C1" w:themeColor="hyperlink"/>
          <w:szCs w:val="20"/>
          <w:u w:val="single"/>
        </w:rPr>
        <w:sectPr w:rsidR="00B24D12" w:rsidSect="00B24D12">
          <w:headerReference w:type="default" r:id="rId14"/>
          <w:footerReference w:type="default" r:id="rId15"/>
          <w:type w:val="continuous"/>
          <w:pgSz w:w="12240" w:h="15840"/>
          <w:pgMar w:top="1080" w:right="1080" w:bottom="1008" w:left="1080" w:header="720" w:footer="720" w:gutter="0"/>
          <w:cols w:space="720"/>
          <w:docGrid w:linePitch="360"/>
        </w:sectPr>
      </w:pPr>
    </w:p>
    <w:p w14:paraId="4A6EC3F7" w14:textId="19027B4A" w:rsidR="00B24D12" w:rsidRDefault="00113774" w:rsidP="00113774">
      <w:pPr>
        <w:pStyle w:val="Heading1"/>
      </w:pPr>
      <w:r>
        <w:lastRenderedPageBreak/>
        <w:t>Proposal:</w:t>
      </w:r>
    </w:p>
    <w:sdt>
      <w:sdtPr>
        <w:id w:val="1164508982"/>
        <w:placeholder>
          <w:docPart w:val="287E5A271A98457196018CE92C43CFF4"/>
        </w:placeholder>
        <w:showingPlcHdr/>
      </w:sdtPr>
      <w:sdtEndPr/>
      <w:sdtContent>
        <w:p w14:paraId="1660C61B" w14:textId="77777777" w:rsidR="00B24D12" w:rsidRPr="00FF410C" w:rsidRDefault="00B24D12" w:rsidP="00B24D12">
          <w:pPr>
            <w:sectPr w:rsidR="00B24D12" w:rsidRPr="00FF410C" w:rsidSect="00B24D12">
              <w:pgSz w:w="12240" w:h="15840"/>
              <w:pgMar w:top="1080" w:right="1080" w:bottom="1008" w:left="1080" w:header="720" w:footer="720" w:gutter="0"/>
              <w:cols w:space="720"/>
              <w:docGrid w:linePitch="360"/>
            </w:sectPr>
          </w:pPr>
          <w:r w:rsidRPr="00312DC6">
            <w:rPr>
              <w:rStyle w:val="PlaceholderText"/>
            </w:rPr>
            <w:t>Click or tap here to enter text.</w:t>
          </w:r>
        </w:p>
      </w:sdtContent>
    </w:sdt>
    <w:p w14:paraId="3ABD3C9F" w14:textId="77777777" w:rsidR="00113774" w:rsidRDefault="00113774" w:rsidP="00113774">
      <w:pPr>
        <w:pStyle w:val="Heading1"/>
        <w:sectPr w:rsidR="00113774" w:rsidSect="00134C5B">
          <w:headerReference w:type="default" r:id="rId16"/>
          <w:footerReference w:type="default" r:id="rId17"/>
          <w:type w:val="continuous"/>
          <w:pgSz w:w="12240" w:h="15840"/>
          <w:pgMar w:top="1080" w:right="1080" w:bottom="1008" w:left="1080" w:header="720" w:footer="720" w:gutter="0"/>
          <w:cols w:space="720"/>
          <w:docGrid w:linePitch="360"/>
        </w:sectPr>
      </w:pPr>
    </w:p>
    <w:p w14:paraId="3C9684B7" w14:textId="477C868B" w:rsidR="00113774" w:rsidRPr="00113774" w:rsidRDefault="00113774" w:rsidP="00113774">
      <w:pPr>
        <w:pStyle w:val="Heading1"/>
      </w:pPr>
      <w:r>
        <w:lastRenderedPageBreak/>
        <w:t>Preliminary Reading List</w:t>
      </w:r>
    </w:p>
    <w:sdt>
      <w:sdtPr>
        <w:rPr>
          <w:rFonts w:hint="eastAsia"/>
        </w:rPr>
        <w:id w:val="-1921324632"/>
        <w:placeholder>
          <w:docPart w:val="287E5A271A98457196018CE92C43CFF4"/>
        </w:placeholder>
        <w:showingPlcHdr/>
      </w:sdtPr>
      <w:sdtEndPr/>
      <w:sdtContent>
        <w:p w14:paraId="2C5CE7EC" w14:textId="77777777" w:rsidR="00B24D12" w:rsidRPr="00FF410C" w:rsidRDefault="00B24D12" w:rsidP="00B24D12">
          <w:r w:rsidRPr="00312DC6">
            <w:rPr>
              <w:rStyle w:val="PlaceholderText"/>
            </w:rPr>
            <w:t>Click or tap here to enter text.</w:t>
          </w:r>
        </w:p>
      </w:sdtContent>
    </w:sdt>
    <w:p w14:paraId="0081B9C0" w14:textId="77777777" w:rsidR="00393EEB" w:rsidRPr="00E6226D" w:rsidRDefault="00393EEB" w:rsidP="00C758A5">
      <w:pPr>
        <w:pStyle w:val="Heading2"/>
      </w:pPr>
    </w:p>
    <w:sectPr w:rsidR="00393EEB" w:rsidRPr="00E6226D" w:rsidSect="00113774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3DFA" w14:textId="77777777" w:rsidR="00B24D12" w:rsidRDefault="00B24D12" w:rsidP="00883BEC">
      <w:r>
        <w:separator/>
      </w:r>
    </w:p>
    <w:p w14:paraId="25B355C5" w14:textId="77777777" w:rsidR="00B24D12" w:rsidRDefault="00B24D12" w:rsidP="00883BEC"/>
  </w:endnote>
  <w:endnote w:type="continuationSeparator" w:id="0">
    <w:p w14:paraId="2CE7B5F0" w14:textId="77777777" w:rsidR="00B24D12" w:rsidRDefault="00B24D12" w:rsidP="00883BEC">
      <w:r>
        <w:continuationSeparator/>
      </w:r>
    </w:p>
    <w:p w14:paraId="503B92ED" w14:textId="77777777" w:rsidR="00B24D12" w:rsidRDefault="00B24D12" w:rsidP="00883BEC"/>
  </w:endnote>
  <w:endnote w:type="continuationNotice" w:id="1">
    <w:p w14:paraId="10EF5610" w14:textId="77777777" w:rsidR="00B24D12" w:rsidRDefault="00B24D12" w:rsidP="00883BEC"/>
    <w:p w14:paraId="48C5502B" w14:textId="77777777" w:rsidR="00B24D12" w:rsidRDefault="00B24D12" w:rsidP="00883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ziano Pro">
    <w:panose1 w:val="02000503070000020004"/>
    <w:charset w:val="00"/>
    <w:family w:val="modern"/>
    <w:notTrueType/>
    <w:pitch w:val="variable"/>
    <w:sig w:usb0="A00000AF" w:usb1="4000204A" w:usb2="00000000" w:usb3="00000000" w:csb0="00000093" w:csb1="00000000"/>
  </w:font>
  <w:font w:name="BentonSans Medium">
    <w:panose1 w:val="02000603030000020004"/>
    <w:charset w:val="00"/>
    <w:family w:val="modern"/>
    <w:notTrueType/>
    <w:pitch w:val="variable"/>
    <w:sig w:usb0="8000002F" w:usb1="5000004A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ntonSans Regular">
    <w:panose1 w:val="02000503040000020004"/>
    <w:charset w:val="00"/>
    <w:family w:val="modern"/>
    <w:notTrueType/>
    <w:pitch w:val="variable"/>
    <w:sig w:usb0="8000002F" w:usb1="5000004A" w:usb2="00000000" w:usb3="00000000" w:csb0="00000001" w:csb1="00000000"/>
  </w:font>
  <w:font w:name="BentonSans Book">
    <w:panose1 w:val="02000503040000020004"/>
    <w:charset w:val="00"/>
    <w:family w:val="modern"/>
    <w:notTrueType/>
    <w:pitch w:val="variable"/>
    <w:sig w:usb0="8000002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entonSans Book" w:hAnsi="BentonSans Book"/>
        <w:sz w:val="12"/>
        <w:szCs w:val="12"/>
      </w:rPr>
      <w:id w:val="-58790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FF2C6" w14:textId="77777777" w:rsidR="00B24D12" w:rsidRPr="00883BEC" w:rsidRDefault="00B24D12" w:rsidP="00B24D12">
        <w:pPr>
          <w:pStyle w:val="Footer"/>
          <w:rPr>
            <w:rFonts w:ascii="BentonSans Book" w:hAnsi="BentonSans Book"/>
            <w:sz w:val="12"/>
            <w:szCs w:val="12"/>
          </w:rPr>
        </w:pPr>
      </w:p>
      <w:p w14:paraId="4D4174DD" w14:textId="77777777" w:rsidR="00B24D12" w:rsidRPr="00883BEC" w:rsidRDefault="00B24D12" w:rsidP="00B24D12">
        <w:pPr>
          <w:pStyle w:val="Footer"/>
          <w:rPr>
            <w:rFonts w:ascii="BentonSans Book" w:hAnsi="BentonSans Book"/>
            <w:noProof/>
            <w:sz w:val="12"/>
            <w:szCs w:val="12"/>
          </w:rPr>
        </w:pPr>
        <w:r w:rsidRPr="00883BEC">
          <w:rPr>
            <w:rFonts w:ascii="BentonSans Book" w:hAnsi="BentonSans Book"/>
            <w:sz w:val="12"/>
            <w:szCs w:val="12"/>
          </w:rPr>
          <w:fldChar w:fldCharType="begin"/>
        </w:r>
        <w:r w:rsidRPr="00883BEC">
          <w:rPr>
            <w:rFonts w:ascii="BentonSans Book" w:hAnsi="BentonSans Book"/>
            <w:sz w:val="12"/>
            <w:szCs w:val="12"/>
          </w:rPr>
          <w:instrText xml:space="preserve"> PAGE   \* MERGEFORMAT </w:instrText>
        </w:r>
        <w:r w:rsidRPr="00883BEC">
          <w:rPr>
            <w:rFonts w:ascii="BentonSans Book" w:hAnsi="BentonSans Book"/>
            <w:sz w:val="12"/>
            <w:szCs w:val="12"/>
          </w:rPr>
          <w:fldChar w:fldCharType="separate"/>
        </w:r>
        <w:r w:rsidRPr="00883BEC">
          <w:rPr>
            <w:rFonts w:ascii="BentonSans Book" w:hAnsi="BentonSans Book"/>
            <w:noProof/>
            <w:sz w:val="12"/>
            <w:szCs w:val="12"/>
          </w:rPr>
          <w:t>2</w:t>
        </w:r>
        <w:r w:rsidRPr="00883BEC">
          <w:rPr>
            <w:rFonts w:ascii="BentonSans Book" w:hAnsi="BentonSans Book"/>
            <w:noProof/>
            <w:sz w:val="12"/>
            <w:szCs w:val="12"/>
          </w:rPr>
          <w:fldChar w:fldCharType="end"/>
        </w:r>
      </w:p>
    </w:sdtContent>
  </w:sdt>
  <w:p w14:paraId="632D2171" w14:textId="77777777" w:rsidR="00B24D12" w:rsidRDefault="00B24D12" w:rsidP="00B24D12">
    <w:pPr>
      <w:pStyle w:val="Footer"/>
      <w:rPr>
        <w:rFonts w:ascii="BentonSans Book" w:hAnsi="BentonSans Book"/>
        <w:sz w:val="12"/>
        <w:szCs w:val="12"/>
      </w:rPr>
    </w:pPr>
    <w:r w:rsidRPr="00883BEC">
      <w:rPr>
        <w:rFonts w:ascii="BentonSans Book" w:hAnsi="BentonSans Book"/>
        <w:sz w:val="12"/>
        <w:szCs w:val="12"/>
      </w:rPr>
      <w:t>8 STORY STREET. SUITE 380, CAMBRIDGE, MASSACHUSETTS 02138</w:t>
    </w:r>
  </w:p>
  <w:p w14:paraId="5568E01D" w14:textId="77777777" w:rsidR="00B24D12" w:rsidRPr="00883BEC" w:rsidRDefault="00B24D12" w:rsidP="00B24D12">
    <w:pPr>
      <w:pStyle w:val="Footer"/>
      <w:rPr>
        <w:rFonts w:ascii="BentonSans Book" w:hAnsi="BentonSans Book"/>
        <w:sz w:val="12"/>
        <w:szCs w:val="12"/>
      </w:rPr>
    </w:pPr>
    <w:r w:rsidRPr="00883BEC">
      <w:rPr>
        <w:rFonts w:ascii="BentonSans Book" w:hAnsi="BentonSans Book"/>
        <w:sz w:val="12"/>
        <w:szCs w:val="12"/>
      </w:rPr>
      <w:t>GHHP.FAS.HARVARD.EDU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entonSans Book" w:hAnsi="BentonSans Book"/>
        <w:sz w:val="12"/>
        <w:szCs w:val="12"/>
      </w:rPr>
      <w:id w:val="464401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35FE0" w14:textId="77777777" w:rsidR="00682C1A" w:rsidRPr="00682C1A" w:rsidRDefault="00682C1A" w:rsidP="00682C1A">
        <w:pPr>
          <w:tabs>
            <w:tab w:val="center" w:pos="4680"/>
            <w:tab w:val="right" w:pos="9360"/>
          </w:tabs>
          <w:spacing w:before="160" w:after="240"/>
          <w:rPr>
            <w:rFonts w:ascii="BentonSans Book" w:hAnsi="BentonSans Book"/>
            <w:noProof/>
            <w:sz w:val="12"/>
            <w:szCs w:val="12"/>
          </w:rPr>
        </w:pPr>
        <w:r w:rsidRPr="00682C1A">
          <w:rPr>
            <w:rFonts w:ascii="BentonSans Book" w:hAnsi="BentonSans Book"/>
            <w:sz w:val="12"/>
            <w:szCs w:val="12"/>
          </w:rPr>
          <w:fldChar w:fldCharType="begin"/>
        </w:r>
        <w:r w:rsidRPr="00682C1A">
          <w:rPr>
            <w:rFonts w:ascii="BentonSans Book" w:hAnsi="BentonSans Book"/>
            <w:sz w:val="12"/>
            <w:szCs w:val="12"/>
          </w:rPr>
          <w:instrText xml:space="preserve"> PAGE   \* MERGEFORMAT </w:instrText>
        </w:r>
        <w:r w:rsidRPr="00682C1A">
          <w:rPr>
            <w:rFonts w:ascii="BentonSans Book" w:hAnsi="BentonSans Book"/>
            <w:sz w:val="12"/>
            <w:szCs w:val="12"/>
          </w:rPr>
          <w:fldChar w:fldCharType="separate"/>
        </w:r>
        <w:r w:rsidRPr="00682C1A">
          <w:rPr>
            <w:rFonts w:ascii="BentonSans Book" w:hAnsi="BentonSans Book"/>
            <w:sz w:val="12"/>
            <w:szCs w:val="12"/>
          </w:rPr>
          <w:t>1</w:t>
        </w:r>
        <w:r w:rsidRPr="00682C1A">
          <w:rPr>
            <w:rFonts w:ascii="BentonSans Book" w:hAnsi="BentonSans Book"/>
            <w:noProof/>
            <w:sz w:val="12"/>
            <w:szCs w:val="12"/>
          </w:rPr>
          <w:fldChar w:fldCharType="end"/>
        </w:r>
      </w:p>
    </w:sdtContent>
  </w:sdt>
  <w:p w14:paraId="5C41E0A7" w14:textId="77777777" w:rsidR="00682C1A" w:rsidRPr="00682C1A" w:rsidRDefault="00682C1A" w:rsidP="00682C1A">
    <w:pPr>
      <w:tabs>
        <w:tab w:val="center" w:pos="4680"/>
        <w:tab w:val="right" w:pos="9360"/>
      </w:tabs>
      <w:spacing w:before="0" w:after="0"/>
      <w:rPr>
        <w:rFonts w:ascii="BentonSans Book" w:hAnsi="BentonSans Book"/>
        <w:sz w:val="12"/>
        <w:szCs w:val="12"/>
      </w:rPr>
    </w:pPr>
    <w:r w:rsidRPr="00682C1A">
      <w:rPr>
        <w:rFonts w:ascii="BentonSans Book" w:hAnsi="BentonSans Book"/>
        <w:sz w:val="12"/>
        <w:szCs w:val="12"/>
      </w:rPr>
      <w:t>8 STORY ST. STE 380 CAMBRIDGE MASSACHUSETTS 02138</w:t>
    </w:r>
  </w:p>
  <w:p w14:paraId="66543D0F" w14:textId="77777777" w:rsidR="006647E2" w:rsidRPr="00682C1A" w:rsidRDefault="00682C1A" w:rsidP="00682C1A">
    <w:pPr>
      <w:tabs>
        <w:tab w:val="center" w:pos="4680"/>
        <w:tab w:val="right" w:pos="9360"/>
      </w:tabs>
      <w:spacing w:before="0" w:after="0"/>
      <w:rPr>
        <w:rFonts w:ascii="BentonSans Book" w:hAnsi="BentonSans Book"/>
        <w:sz w:val="12"/>
        <w:szCs w:val="12"/>
      </w:rPr>
    </w:pPr>
    <w:r w:rsidRPr="00682C1A">
      <w:rPr>
        <w:rFonts w:ascii="BentonSans Book" w:hAnsi="BentonSans Book"/>
        <w:sz w:val="12"/>
        <w:szCs w:val="12"/>
      </w:rPr>
      <w:t>GHHP.FAS.HARVARD.EDU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CF81" w14:textId="77777777" w:rsidR="00B24D12" w:rsidRDefault="00B24D12" w:rsidP="00883BEC">
      <w:r>
        <w:separator/>
      </w:r>
    </w:p>
    <w:p w14:paraId="61D26928" w14:textId="77777777" w:rsidR="00B24D12" w:rsidRDefault="00B24D12" w:rsidP="00883BEC"/>
  </w:footnote>
  <w:footnote w:type="continuationSeparator" w:id="0">
    <w:p w14:paraId="3BD0BF42" w14:textId="77777777" w:rsidR="00B24D12" w:rsidRDefault="00B24D12" w:rsidP="00883BEC">
      <w:r>
        <w:continuationSeparator/>
      </w:r>
    </w:p>
    <w:p w14:paraId="5246253C" w14:textId="77777777" w:rsidR="00B24D12" w:rsidRDefault="00B24D12" w:rsidP="00883BEC"/>
  </w:footnote>
  <w:footnote w:type="continuationNotice" w:id="1">
    <w:p w14:paraId="30480586" w14:textId="77777777" w:rsidR="00B24D12" w:rsidRDefault="00B24D12" w:rsidP="00883BEC"/>
    <w:p w14:paraId="5608A3A5" w14:textId="77777777" w:rsidR="00B24D12" w:rsidRDefault="00B24D12" w:rsidP="00883B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21E7" w14:textId="77777777" w:rsidR="00B24D12" w:rsidRPr="00C4201E" w:rsidRDefault="00B24D12" w:rsidP="00762505">
    <w:pPr>
      <w:pStyle w:val="Header"/>
      <w:jc w:val="center"/>
      <w:rPr>
        <w:b/>
        <w:bCs/>
      </w:rPr>
    </w:pPr>
    <w:r w:rsidRPr="00883BEC">
      <w:rPr>
        <w:rFonts w:ascii="Anziano Pro" w:hAnsi="Anziano Pro"/>
        <w:noProof/>
      </w:rPr>
      <w:drawing>
        <wp:anchor distT="0" distB="0" distL="114300" distR="114300" simplePos="0" relativeHeight="251671552" behindDoc="0" locked="0" layoutInCell="1" allowOverlap="1" wp14:anchorId="525E93AF" wp14:editId="11548D60">
          <wp:simplePos x="0" y="0"/>
          <wp:positionH relativeFrom="margin">
            <wp:posOffset>0</wp:posOffset>
          </wp:positionH>
          <wp:positionV relativeFrom="page">
            <wp:posOffset>615315</wp:posOffset>
          </wp:positionV>
          <wp:extent cx="2004060" cy="289560"/>
          <wp:effectExtent l="0" t="0" r="0" b="0"/>
          <wp:wrapNone/>
          <wp:docPr id="1954670588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163835" name="Picture 1" descr="A black background with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3BEC">
      <w:rPr>
        <w:rFonts w:ascii="Anziano Pro" w:hAnsi="Anziano Pro"/>
        <w:b/>
        <w:bCs/>
      </w:rPr>
      <w:t>HARVARD UNIVERSITY</w:t>
    </w:r>
    <w:r w:rsidRPr="00C4201E">
      <w:br/>
    </w:r>
    <w:r w:rsidRPr="00883BEC">
      <w:rPr>
        <w:rFonts w:ascii="BentonSans Regular" w:hAnsi="BentonSans Regular"/>
        <w:sz w:val="18"/>
        <w:szCs w:val="18"/>
      </w:rPr>
      <w:t>Interfaculty Initiative in Health Policy</w:t>
    </w:r>
  </w:p>
  <w:p w14:paraId="6833543C" w14:textId="77777777" w:rsidR="00B24D12" w:rsidRPr="006C24D2" w:rsidRDefault="00B24D12" w:rsidP="00883BEC">
    <w:r w:rsidRPr="00883BEC">
      <w:rPr>
        <w:rFonts w:ascii="Anziano Pro" w:hAnsi="Anziano Pro"/>
        <w:noProof/>
      </w:rPr>
      <w:drawing>
        <wp:anchor distT="0" distB="0" distL="114300" distR="114300" simplePos="0" relativeHeight="251670528" behindDoc="0" locked="0" layoutInCell="1" allowOverlap="1" wp14:anchorId="73C04575" wp14:editId="32359270">
          <wp:simplePos x="0" y="0"/>
          <wp:positionH relativeFrom="margin">
            <wp:align>right</wp:align>
          </wp:positionH>
          <wp:positionV relativeFrom="page">
            <wp:posOffset>613410</wp:posOffset>
          </wp:positionV>
          <wp:extent cx="1362710" cy="293370"/>
          <wp:effectExtent l="0" t="0" r="8890" b="0"/>
          <wp:wrapNone/>
          <wp:docPr id="1017312061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012479" name="Picture 2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338048" w14:textId="77777777" w:rsidR="00B24D12" w:rsidRPr="006C24D2" w:rsidRDefault="00B24D12" w:rsidP="00883B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6C5D" w14:textId="77777777" w:rsidR="00522CA1" w:rsidRPr="00C4201E" w:rsidRDefault="00762505" w:rsidP="00762505">
    <w:pPr>
      <w:pStyle w:val="Header"/>
      <w:jc w:val="center"/>
      <w:rPr>
        <w:b/>
        <w:bCs/>
      </w:rPr>
    </w:pPr>
    <w:r w:rsidRPr="00883BEC">
      <w:rPr>
        <w:rFonts w:ascii="Anziano Pro" w:hAnsi="Anziano Pro"/>
        <w:noProof/>
      </w:rPr>
      <w:drawing>
        <wp:anchor distT="0" distB="0" distL="114300" distR="114300" simplePos="0" relativeHeight="251668480" behindDoc="0" locked="0" layoutInCell="1" allowOverlap="1" wp14:anchorId="53A7A4D0" wp14:editId="616A93DB">
          <wp:simplePos x="0" y="0"/>
          <wp:positionH relativeFrom="margin">
            <wp:posOffset>0</wp:posOffset>
          </wp:positionH>
          <wp:positionV relativeFrom="page">
            <wp:posOffset>615315</wp:posOffset>
          </wp:positionV>
          <wp:extent cx="2004060" cy="289560"/>
          <wp:effectExtent l="0" t="0" r="0" b="0"/>
          <wp:wrapNone/>
          <wp:docPr id="113514655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163835" name="Picture 1" descr="A black background with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CA1" w:rsidRPr="00883BEC">
      <w:rPr>
        <w:rFonts w:ascii="Anziano Pro" w:hAnsi="Anziano Pro"/>
        <w:b/>
        <w:bCs/>
      </w:rPr>
      <w:t>HARVARD UNIVERSITY</w:t>
    </w:r>
    <w:r w:rsidR="00522CA1" w:rsidRPr="00C4201E">
      <w:br/>
    </w:r>
    <w:r w:rsidR="00522CA1" w:rsidRPr="00883BEC">
      <w:rPr>
        <w:rFonts w:ascii="BentonSans Regular" w:hAnsi="BentonSans Regular"/>
        <w:sz w:val="18"/>
        <w:szCs w:val="18"/>
      </w:rPr>
      <w:t>Interfaculty Initiative in Health Policy</w:t>
    </w:r>
  </w:p>
  <w:p w14:paraId="1EE5FCC9" w14:textId="77777777" w:rsidR="002E5DDF" w:rsidRPr="006C24D2" w:rsidRDefault="00762505" w:rsidP="00883BEC">
    <w:r w:rsidRPr="00883BEC">
      <w:rPr>
        <w:rFonts w:ascii="Anziano Pro" w:hAnsi="Anziano Pro"/>
        <w:noProof/>
      </w:rPr>
      <w:drawing>
        <wp:anchor distT="0" distB="0" distL="114300" distR="114300" simplePos="0" relativeHeight="251666432" behindDoc="0" locked="0" layoutInCell="1" allowOverlap="1" wp14:anchorId="50B71FA9" wp14:editId="1C466DD7">
          <wp:simplePos x="0" y="0"/>
          <wp:positionH relativeFrom="margin">
            <wp:align>right</wp:align>
          </wp:positionH>
          <wp:positionV relativeFrom="page">
            <wp:posOffset>613410</wp:posOffset>
          </wp:positionV>
          <wp:extent cx="1362710" cy="293370"/>
          <wp:effectExtent l="0" t="0" r="8890" b="0"/>
          <wp:wrapNone/>
          <wp:docPr id="274332208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012479" name="Picture 2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1F6C0E" w14:textId="77777777" w:rsidR="006647E2" w:rsidRPr="006C24D2" w:rsidRDefault="006647E2" w:rsidP="00883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2698"/>
    <w:multiLevelType w:val="hybridMultilevel"/>
    <w:tmpl w:val="6D304714"/>
    <w:lvl w:ilvl="0" w:tplc="04090017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9AE4E1F"/>
    <w:multiLevelType w:val="hybridMultilevel"/>
    <w:tmpl w:val="69C4DE10"/>
    <w:lvl w:ilvl="0" w:tplc="33ACA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2425"/>
    <w:multiLevelType w:val="multilevel"/>
    <w:tmpl w:val="D5B62146"/>
    <w:lvl w:ilvl="0">
      <w:start w:val="1"/>
      <w:numFmt w:val="decimal"/>
      <w:pStyle w:val="Heading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DD1473"/>
    <w:multiLevelType w:val="hybridMultilevel"/>
    <w:tmpl w:val="1D92E00E"/>
    <w:lvl w:ilvl="0" w:tplc="0026F53E">
      <w:start w:val="1"/>
      <w:numFmt w:val="upperRoman"/>
      <w:pStyle w:val="Subheading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36A8C"/>
    <w:multiLevelType w:val="hybridMultilevel"/>
    <w:tmpl w:val="A7641AD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0903DA"/>
    <w:multiLevelType w:val="hybridMultilevel"/>
    <w:tmpl w:val="14E62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06F36"/>
    <w:multiLevelType w:val="hybridMultilevel"/>
    <w:tmpl w:val="69963BEE"/>
    <w:lvl w:ilvl="0" w:tplc="B984B07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95F7E"/>
    <w:multiLevelType w:val="hybridMultilevel"/>
    <w:tmpl w:val="617AF2C0"/>
    <w:lvl w:ilvl="0" w:tplc="E8F0D5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B67F3"/>
    <w:multiLevelType w:val="hybridMultilevel"/>
    <w:tmpl w:val="9E943798"/>
    <w:lvl w:ilvl="0" w:tplc="33EAE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D44E4"/>
    <w:multiLevelType w:val="hybridMultilevel"/>
    <w:tmpl w:val="1FC8B8C6"/>
    <w:lvl w:ilvl="0" w:tplc="5CF814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9E6A996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C549DB"/>
    <w:multiLevelType w:val="hybridMultilevel"/>
    <w:tmpl w:val="5BECDC04"/>
    <w:lvl w:ilvl="0" w:tplc="86AA9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738884">
    <w:abstractNumId w:val="3"/>
  </w:num>
  <w:num w:numId="2" w16cid:durableId="1049306767">
    <w:abstractNumId w:val="8"/>
  </w:num>
  <w:num w:numId="3" w16cid:durableId="2065714011">
    <w:abstractNumId w:val="2"/>
  </w:num>
  <w:num w:numId="4" w16cid:durableId="1821649683">
    <w:abstractNumId w:val="10"/>
  </w:num>
  <w:num w:numId="5" w16cid:durableId="207114305">
    <w:abstractNumId w:val="1"/>
  </w:num>
  <w:num w:numId="6" w16cid:durableId="1511137987">
    <w:abstractNumId w:val="4"/>
  </w:num>
  <w:num w:numId="7" w16cid:durableId="1712800129">
    <w:abstractNumId w:val="7"/>
  </w:num>
  <w:num w:numId="8" w16cid:durableId="1772162049">
    <w:abstractNumId w:val="9"/>
  </w:num>
  <w:num w:numId="9" w16cid:durableId="1639383050">
    <w:abstractNumId w:val="0"/>
  </w:num>
  <w:num w:numId="10" w16cid:durableId="1279407379">
    <w:abstractNumId w:val="6"/>
  </w:num>
  <w:num w:numId="11" w16cid:durableId="556550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4LtvK70PZb9YALSNz1yLAiNaf2iFXv6fEIdnDRePIq5INYyox9GK4TT2YYvQgeIVHpYWWYyacueXyY6FaMpog==" w:salt="Q750ajf8uB29JvxI+Rj/4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12"/>
    <w:rsid w:val="00002F4D"/>
    <w:rsid w:val="00006B6F"/>
    <w:rsid w:val="00022149"/>
    <w:rsid w:val="00031E9A"/>
    <w:rsid w:val="00033857"/>
    <w:rsid w:val="00073E3B"/>
    <w:rsid w:val="00090CE2"/>
    <w:rsid w:val="00090DCE"/>
    <w:rsid w:val="000B6E24"/>
    <w:rsid w:val="000C1FE6"/>
    <w:rsid w:val="000D591C"/>
    <w:rsid w:val="00106367"/>
    <w:rsid w:val="00113774"/>
    <w:rsid w:val="00121BF6"/>
    <w:rsid w:val="00134C5B"/>
    <w:rsid w:val="001368B8"/>
    <w:rsid w:val="001865E2"/>
    <w:rsid w:val="001D130D"/>
    <w:rsid w:val="001E5507"/>
    <w:rsid w:val="001F026A"/>
    <w:rsid w:val="002117BD"/>
    <w:rsid w:val="00271DE2"/>
    <w:rsid w:val="00283FE5"/>
    <w:rsid w:val="00291105"/>
    <w:rsid w:val="00292AB2"/>
    <w:rsid w:val="002A76E7"/>
    <w:rsid w:val="002E0055"/>
    <w:rsid w:val="002E5DDF"/>
    <w:rsid w:val="002F75D7"/>
    <w:rsid w:val="00301063"/>
    <w:rsid w:val="00307B77"/>
    <w:rsid w:val="003214DE"/>
    <w:rsid w:val="0034075A"/>
    <w:rsid w:val="00344972"/>
    <w:rsid w:val="00381011"/>
    <w:rsid w:val="00390E8C"/>
    <w:rsid w:val="00393EEB"/>
    <w:rsid w:val="003A1500"/>
    <w:rsid w:val="003A29D9"/>
    <w:rsid w:val="003D104A"/>
    <w:rsid w:val="003E1F85"/>
    <w:rsid w:val="003E4252"/>
    <w:rsid w:val="003F2EE8"/>
    <w:rsid w:val="003F548D"/>
    <w:rsid w:val="00453C43"/>
    <w:rsid w:val="00463EDB"/>
    <w:rsid w:val="00466D50"/>
    <w:rsid w:val="004A103D"/>
    <w:rsid w:val="004F163A"/>
    <w:rsid w:val="00520395"/>
    <w:rsid w:val="00522CA1"/>
    <w:rsid w:val="0052309C"/>
    <w:rsid w:val="00555436"/>
    <w:rsid w:val="005A5A6F"/>
    <w:rsid w:val="005B03FF"/>
    <w:rsid w:val="005D6B58"/>
    <w:rsid w:val="005E124A"/>
    <w:rsid w:val="005E4757"/>
    <w:rsid w:val="005E7FF5"/>
    <w:rsid w:val="00611248"/>
    <w:rsid w:val="0061741C"/>
    <w:rsid w:val="006647E2"/>
    <w:rsid w:val="00673941"/>
    <w:rsid w:val="00682C1A"/>
    <w:rsid w:val="0069429E"/>
    <w:rsid w:val="00694AEF"/>
    <w:rsid w:val="006975CB"/>
    <w:rsid w:val="006A5B13"/>
    <w:rsid w:val="006C228B"/>
    <w:rsid w:val="006C24D2"/>
    <w:rsid w:val="006F6FC2"/>
    <w:rsid w:val="00732B60"/>
    <w:rsid w:val="00744A14"/>
    <w:rsid w:val="00762505"/>
    <w:rsid w:val="00764420"/>
    <w:rsid w:val="00786177"/>
    <w:rsid w:val="007B5EDA"/>
    <w:rsid w:val="007D70EA"/>
    <w:rsid w:val="007E0862"/>
    <w:rsid w:val="00803E32"/>
    <w:rsid w:val="00810837"/>
    <w:rsid w:val="00811A6B"/>
    <w:rsid w:val="00817343"/>
    <w:rsid w:val="00830614"/>
    <w:rsid w:val="00833292"/>
    <w:rsid w:val="00835A72"/>
    <w:rsid w:val="00837F32"/>
    <w:rsid w:val="0087540F"/>
    <w:rsid w:val="0088060E"/>
    <w:rsid w:val="00882353"/>
    <w:rsid w:val="00883BEC"/>
    <w:rsid w:val="00890256"/>
    <w:rsid w:val="009449AB"/>
    <w:rsid w:val="009872D4"/>
    <w:rsid w:val="00990289"/>
    <w:rsid w:val="009C4D0E"/>
    <w:rsid w:val="009C5A87"/>
    <w:rsid w:val="009C6834"/>
    <w:rsid w:val="009C752D"/>
    <w:rsid w:val="009D5787"/>
    <w:rsid w:val="009D7E6F"/>
    <w:rsid w:val="009F04BC"/>
    <w:rsid w:val="009F09D5"/>
    <w:rsid w:val="00A161FF"/>
    <w:rsid w:val="00A26546"/>
    <w:rsid w:val="00A3587E"/>
    <w:rsid w:val="00A47184"/>
    <w:rsid w:val="00A570D7"/>
    <w:rsid w:val="00A81BD1"/>
    <w:rsid w:val="00A83BDB"/>
    <w:rsid w:val="00AB4F06"/>
    <w:rsid w:val="00AC6874"/>
    <w:rsid w:val="00AD4530"/>
    <w:rsid w:val="00AE40EF"/>
    <w:rsid w:val="00AE41DD"/>
    <w:rsid w:val="00AF57F4"/>
    <w:rsid w:val="00AF7329"/>
    <w:rsid w:val="00B13C76"/>
    <w:rsid w:val="00B15827"/>
    <w:rsid w:val="00B23CE1"/>
    <w:rsid w:val="00B24D12"/>
    <w:rsid w:val="00B44D0B"/>
    <w:rsid w:val="00B707B4"/>
    <w:rsid w:val="00B8285A"/>
    <w:rsid w:val="00B83F0C"/>
    <w:rsid w:val="00B94D5F"/>
    <w:rsid w:val="00BB4002"/>
    <w:rsid w:val="00BB45D6"/>
    <w:rsid w:val="00BB6171"/>
    <w:rsid w:val="00BC7029"/>
    <w:rsid w:val="00BD5D02"/>
    <w:rsid w:val="00BF299F"/>
    <w:rsid w:val="00C05664"/>
    <w:rsid w:val="00C16F0D"/>
    <w:rsid w:val="00C4201E"/>
    <w:rsid w:val="00C758A5"/>
    <w:rsid w:val="00C8099E"/>
    <w:rsid w:val="00C83C9A"/>
    <w:rsid w:val="00C908AE"/>
    <w:rsid w:val="00C95C0D"/>
    <w:rsid w:val="00CB6B14"/>
    <w:rsid w:val="00CC315F"/>
    <w:rsid w:val="00CD6DB4"/>
    <w:rsid w:val="00CF6812"/>
    <w:rsid w:val="00D00C47"/>
    <w:rsid w:val="00D33B24"/>
    <w:rsid w:val="00D50A09"/>
    <w:rsid w:val="00D83388"/>
    <w:rsid w:val="00DB3989"/>
    <w:rsid w:val="00DB4259"/>
    <w:rsid w:val="00DC5562"/>
    <w:rsid w:val="00DF3BEF"/>
    <w:rsid w:val="00E03F78"/>
    <w:rsid w:val="00E06EC3"/>
    <w:rsid w:val="00E2791B"/>
    <w:rsid w:val="00E330B4"/>
    <w:rsid w:val="00E57EEA"/>
    <w:rsid w:val="00E6226D"/>
    <w:rsid w:val="00E70D6A"/>
    <w:rsid w:val="00E72BAD"/>
    <w:rsid w:val="00E74E0B"/>
    <w:rsid w:val="00E8133C"/>
    <w:rsid w:val="00EA112C"/>
    <w:rsid w:val="00EA218E"/>
    <w:rsid w:val="00EA33D9"/>
    <w:rsid w:val="00EB137E"/>
    <w:rsid w:val="00EB354F"/>
    <w:rsid w:val="00EB3F04"/>
    <w:rsid w:val="00EB7F43"/>
    <w:rsid w:val="00ED29E7"/>
    <w:rsid w:val="00ED2CA6"/>
    <w:rsid w:val="00ED31DE"/>
    <w:rsid w:val="00EF75E6"/>
    <w:rsid w:val="00EF781D"/>
    <w:rsid w:val="00F164F2"/>
    <w:rsid w:val="00F51742"/>
    <w:rsid w:val="00FB355A"/>
    <w:rsid w:val="00FD1B51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5BB7C"/>
  <w15:chartTrackingRefBased/>
  <w15:docId w15:val="{7CFCA3FE-0AA0-4D7F-A810-F42E8747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D12"/>
    <w:pPr>
      <w:spacing w:before="60" w:line="240" w:lineRule="auto"/>
    </w:pPr>
    <w:rPr>
      <w:rFonts w:ascii="Franklin Gothic Book" w:hAnsi="Franklin Gothic Book" w:cs="Times New Roman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33B24"/>
    <w:pPr>
      <w:spacing w:after="120"/>
      <w:outlineLvl w:val="0"/>
    </w:pPr>
    <w:rPr>
      <w:rFonts w:ascii="Arial" w:hAnsi="Arial"/>
      <w:caps/>
      <w:color w:val="222A35" w:themeColor="text2" w:themeShade="80"/>
      <w:spacing w:val="26"/>
      <w:szCs w:val="20"/>
    </w:rPr>
  </w:style>
  <w:style w:type="paragraph" w:styleId="Heading2">
    <w:name w:val="heading 2"/>
    <w:basedOn w:val="Body"/>
    <w:next w:val="Normal"/>
    <w:link w:val="Heading2Char"/>
    <w:autoRedefine/>
    <w:uiPriority w:val="9"/>
    <w:unhideWhenUsed/>
    <w:qFormat/>
    <w:rsid w:val="00AF7329"/>
    <w:pPr>
      <w:spacing w:before="160"/>
      <w:outlineLvl w:val="1"/>
    </w:pPr>
    <w:rPr>
      <w:rFonts w:ascii="Anziano Pro" w:hAnsi="Anziano Pro"/>
      <w:b/>
      <w:bCs/>
      <w:caps/>
      <w:spacing w:val="20"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8A5"/>
    <w:pPr>
      <w:keepNext/>
      <w:keepLines/>
      <w:tabs>
        <w:tab w:val="right" w:pos="2569"/>
      </w:tabs>
      <w:spacing w:before="160" w:after="200"/>
      <w:outlineLvl w:val="2"/>
    </w:pPr>
    <w:rPr>
      <w:rFonts w:ascii="BentonSans Medium" w:eastAsiaTheme="majorEastAsia" w:hAnsi="BentonSans Medium" w:cstheme="majorBidi"/>
      <w:b/>
      <w:caps/>
      <w:color w:val="1F3763" w:themeColor="accent1" w:themeShade="7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">
    <w:name w:val="Headings"/>
    <w:basedOn w:val="ListParagraph"/>
    <w:link w:val="HeadingsChar"/>
    <w:rsid w:val="003A29D9"/>
    <w:pPr>
      <w:numPr>
        <w:numId w:val="3"/>
      </w:numPr>
      <w:ind w:left="1080"/>
    </w:pPr>
    <w:rPr>
      <w:rFonts w:ascii="Roboto" w:hAnsi="Roboto"/>
      <w:b/>
      <w:bCs/>
      <w:color w:val="2F5496" w:themeColor="accent1" w:themeShade="BF"/>
      <w:sz w:val="26"/>
    </w:rPr>
  </w:style>
  <w:style w:type="character" w:customStyle="1" w:styleId="HeadingsChar">
    <w:name w:val="Headings Char"/>
    <w:basedOn w:val="DefaultParagraphFont"/>
    <w:link w:val="Headings"/>
    <w:rsid w:val="003A29D9"/>
    <w:rPr>
      <w:rFonts w:ascii="Roboto" w:hAnsi="Roboto"/>
      <w:b/>
      <w:bCs/>
      <w:color w:val="2F5496" w:themeColor="accent1" w:themeShade="BF"/>
      <w:sz w:val="26"/>
    </w:rPr>
  </w:style>
  <w:style w:type="paragraph" w:styleId="ListParagraph">
    <w:name w:val="List Paragraph"/>
    <w:basedOn w:val="Normal"/>
    <w:uiPriority w:val="34"/>
    <w:qFormat/>
    <w:rsid w:val="003A29D9"/>
    <w:pPr>
      <w:ind w:left="720"/>
      <w:contextualSpacing/>
    </w:pPr>
  </w:style>
  <w:style w:type="paragraph" w:customStyle="1" w:styleId="Subheading">
    <w:name w:val="Subheading"/>
    <w:basedOn w:val="ListParagraph"/>
    <w:link w:val="SubheadingChar"/>
    <w:rsid w:val="003A29D9"/>
    <w:pPr>
      <w:numPr>
        <w:numId w:val="1"/>
      </w:numPr>
      <w:ind w:left="720" w:hanging="360"/>
    </w:pPr>
    <w:rPr>
      <w:b/>
      <w:bCs/>
      <w:sz w:val="24"/>
    </w:rPr>
  </w:style>
  <w:style w:type="character" w:customStyle="1" w:styleId="SubheadingChar">
    <w:name w:val="Subheading Char"/>
    <w:basedOn w:val="DefaultParagraphFont"/>
    <w:link w:val="Subheading"/>
    <w:rsid w:val="003A29D9"/>
    <w:rPr>
      <w:b/>
      <w:bCs/>
      <w:sz w:val="24"/>
    </w:rPr>
  </w:style>
  <w:style w:type="paragraph" w:customStyle="1" w:styleId="Body">
    <w:name w:val="Body"/>
    <w:basedOn w:val="Normal"/>
    <w:link w:val="BodyChar"/>
    <w:rsid w:val="00E74E0B"/>
  </w:style>
  <w:style w:type="character" w:customStyle="1" w:styleId="BodyChar">
    <w:name w:val="Body Char"/>
    <w:basedOn w:val="DefaultParagraphFont"/>
    <w:link w:val="Body"/>
    <w:rsid w:val="00E74E0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D10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104A"/>
  </w:style>
  <w:style w:type="paragraph" w:styleId="Footer">
    <w:name w:val="footer"/>
    <w:basedOn w:val="Normal"/>
    <w:link w:val="FooterChar"/>
    <w:uiPriority w:val="99"/>
    <w:unhideWhenUsed/>
    <w:rsid w:val="003D10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104A"/>
  </w:style>
  <w:style w:type="character" w:styleId="Hyperlink">
    <w:name w:val="Hyperlink"/>
    <w:basedOn w:val="DefaultParagraphFont"/>
    <w:rsid w:val="003D104A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90256"/>
  </w:style>
  <w:style w:type="character" w:customStyle="1" w:styleId="DateChar">
    <w:name w:val="Date Char"/>
    <w:basedOn w:val="DefaultParagraphFont"/>
    <w:link w:val="Date"/>
    <w:uiPriority w:val="99"/>
    <w:semiHidden/>
    <w:rsid w:val="00890256"/>
  </w:style>
  <w:style w:type="paragraph" w:customStyle="1" w:styleId="Fulldate">
    <w:name w:val="Full_date"/>
    <w:basedOn w:val="NoSpacing"/>
    <w:link w:val="FulldateChar"/>
    <w:autoRedefine/>
    <w:qFormat/>
    <w:rsid w:val="00AC6874"/>
    <w:rPr>
      <w:sz w:val="18"/>
      <w:szCs w:val="18"/>
    </w:rPr>
  </w:style>
  <w:style w:type="character" w:customStyle="1" w:styleId="FulldateChar">
    <w:name w:val="Full_date Char"/>
    <w:basedOn w:val="BodyChar"/>
    <w:link w:val="Fulldate"/>
    <w:rsid w:val="00AC6874"/>
    <w:rPr>
      <w:rFonts w:ascii="Times New Roman" w:hAnsi="Times New Roman" w:cs="Times New Roman"/>
      <w:noProof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F7329"/>
    <w:rPr>
      <w:rFonts w:ascii="Anziano Pro" w:hAnsi="Anziano Pro" w:cs="Times New Roman"/>
      <w:b/>
      <w:bCs/>
      <w:caps/>
      <w:spacing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3E3B"/>
    <w:pPr>
      <w:pBdr>
        <w:bottom w:val="single" w:sz="4" w:space="1" w:color="auto"/>
      </w:pBdr>
      <w:spacing w:before="360" w:after="300"/>
    </w:pPr>
    <w:rPr>
      <w:rFonts w:ascii="Arial" w:hAnsi="Arial" w:cs="Arial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73E3B"/>
    <w:rPr>
      <w:rFonts w:ascii="Arial" w:hAnsi="Arial" w:cs="Arial"/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D33B24"/>
    <w:rPr>
      <w:rFonts w:ascii="Arial" w:hAnsi="Arial" w:cs="Times New Roman"/>
      <w:caps/>
      <w:color w:val="222A35" w:themeColor="text2" w:themeShade="80"/>
      <w:spacing w:val="26"/>
      <w:sz w:val="20"/>
      <w:szCs w:val="20"/>
    </w:rPr>
  </w:style>
  <w:style w:type="paragraph" w:styleId="NoSpacing">
    <w:name w:val="No Spacing"/>
    <w:aliases w:val="Body_"/>
    <w:basedOn w:val="Body"/>
    <w:next w:val="Body"/>
    <w:autoRedefine/>
    <w:uiPriority w:val="1"/>
    <w:qFormat/>
    <w:rsid w:val="00682C1A"/>
    <w:rPr>
      <w:rFonts w:ascii="Times New Roman" w:hAnsi="Times New Roman"/>
      <w:noProof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758A5"/>
    <w:rPr>
      <w:rFonts w:ascii="BentonSans Medium" w:eastAsiaTheme="majorEastAsia" w:hAnsi="BentonSans Medium" w:cstheme="majorBidi"/>
      <w:b/>
      <w:caps/>
      <w:color w:val="1F3763" w:themeColor="accent1" w:themeShade="7F"/>
      <w:sz w:val="16"/>
      <w:szCs w:val="16"/>
    </w:rPr>
  </w:style>
  <w:style w:type="table" w:styleId="TableGrid">
    <w:name w:val="Table Grid"/>
    <w:basedOn w:val="TableNormal"/>
    <w:uiPriority w:val="39"/>
    <w:rsid w:val="00B7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4D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yan_kim@harvard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k687\OneDrive%20-%20Harvard%20University\1%20GHHP\Admin\Templates\Template_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7E5A271A98457196018CE92C43C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A94B-F28D-452B-A40E-AA1B94C75719}"/>
      </w:docPartPr>
      <w:docPartBody>
        <w:p w:rsidR="00136C06" w:rsidRDefault="00136C06" w:rsidP="00136C06">
          <w:pPr>
            <w:pStyle w:val="287E5A271A98457196018CE92C43CFF4"/>
          </w:pPr>
          <w:r w:rsidRPr="00312D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ziano Pro">
    <w:panose1 w:val="02000503070000020004"/>
    <w:charset w:val="00"/>
    <w:family w:val="modern"/>
    <w:notTrueType/>
    <w:pitch w:val="variable"/>
    <w:sig w:usb0="A00000AF" w:usb1="4000204A" w:usb2="00000000" w:usb3="00000000" w:csb0="00000093" w:csb1="00000000"/>
  </w:font>
  <w:font w:name="BentonSans Medium">
    <w:panose1 w:val="02000603030000020004"/>
    <w:charset w:val="00"/>
    <w:family w:val="modern"/>
    <w:notTrueType/>
    <w:pitch w:val="variable"/>
    <w:sig w:usb0="8000002F" w:usb1="5000004A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ntonSans Regular">
    <w:panose1 w:val="02000503040000020004"/>
    <w:charset w:val="00"/>
    <w:family w:val="modern"/>
    <w:notTrueType/>
    <w:pitch w:val="variable"/>
    <w:sig w:usb0="8000002F" w:usb1="5000004A" w:usb2="00000000" w:usb3="00000000" w:csb0="00000001" w:csb1="00000000"/>
  </w:font>
  <w:font w:name="BentonSans Book">
    <w:panose1 w:val="02000503040000020004"/>
    <w:charset w:val="00"/>
    <w:family w:val="modern"/>
    <w:notTrueType/>
    <w:pitch w:val="variable"/>
    <w:sig w:usb0="8000002F" w:usb1="5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06"/>
    <w:rsid w:val="00136C06"/>
    <w:rsid w:val="001865E2"/>
    <w:rsid w:val="004A103D"/>
    <w:rsid w:val="00BF299F"/>
    <w:rsid w:val="00C16F0D"/>
    <w:rsid w:val="00C9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C06"/>
    <w:rPr>
      <w:color w:val="666666"/>
    </w:rPr>
  </w:style>
  <w:style w:type="paragraph" w:customStyle="1" w:styleId="287E5A271A98457196018CE92C43CFF4">
    <w:name w:val="287E5A271A98457196018CE92C43CFF4"/>
    <w:rsid w:val="00136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C4A307B2C4B4E8D99A89E1208E834" ma:contentTypeVersion="13" ma:contentTypeDescription="Create a new document." ma:contentTypeScope="" ma:versionID="4dd2d0f601924d6670dd551146f5a28e">
  <xsd:schema xmlns:xsd="http://www.w3.org/2001/XMLSchema" xmlns:xs="http://www.w3.org/2001/XMLSchema" xmlns:p="http://schemas.microsoft.com/office/2006/metadata/properties" xmlns:ns2="367b3fdb-bc7e-4dec-9cfb-281cf484f4b7" xmlns:ns3="5d45f51f-9156-466f-94c7-b5dd319d8dd9" targetNamespace="http://schemas.microsoft.com/office/2006/metadata/properties" ma:root="true" ma:fieldsID="8ef8628418cc21d2e3f1172fb9455af2" ns2:_="" ns3:_="">
    <xsd:import namespace="367b3fdb-bc7e-4dec-9cfb-281cf484f4b7"/>
    <xsd:import namespace="5d45f51f-9156-466f-94c7-b5dd319d8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b3fdb-bc7e-4dec-9cfb-281cf484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5f51f-9156-466f-94c7-b5dd319d8dd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8028a5-9a85-4a7d-bb61-932674f213f0}" ma:internalName="TaxCatchAll" ma:showField="CatchAllData" ma:web="5d45f51f-9156-466f-94c7-b5dd319d8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C4A307B2C4B4E8D99A89E1208E834" ma:contentTypeVersion="13" ma:contentTypeDescription="Create a new document." ma:contentTypeScope="" ma:versionID="4dd2d0f601924d6670dd551146f5a28e">
  <xsd:schema xmlns:xsd="http://www.w3.org/2001/XMLSchema" xmlns:xs="http://www.w3.org/2001/XMLSchema" xmlns:p="http://schemas.microsoft.com/office/2006/metadata/properties" xmlns:ns2="367b3fdb-bc7e-4dec-9cfb-281cf484f4b7" xmlns:ns3="5d45f51f-9156-466f-94c7-b5dd319d8dd9" targetNamespace="http://schemas.microsoft.com/office/2006/metadata/properties" ma:root="true" ma:fieldsID="8ef8628418cc21d2e3f1172fb9455af2" ns2:_="" ns3:_="">
    <xsd:import namespace="367b3fdb-bc7e-4dec-9cfb-281cf484f4b7"/>
    <xsd:import namespace="5d45f51f-9156-466f-94c7-b5dd319d8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b3fdb-bc7e-4dec-9cfb-281cf484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5f51f-9156-466f-94c7-b5dd319d8dd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8028a5-9a85-4a7d-bb61-932674f213f0}" ma:internalName="TaxCatchAll" ma:showField="CatchAllData" ma:web="5d45f51f-9156-466f-94c7-b5dd319d8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7b3fdb-bc7e-4dec-9cfb-281cf484f4b7">
      <Terms xmlns="http://schemas.microsoft.com/office/infopath/2007/PartnerControls"/>
    </lcf76f155ced4ddcb4097134ff3c332f>
    <TaxCatchAll xmlns="5d45f51f-9156-466f-94c7-b5dd319d8d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7b3fdb-bc7e-4dec-9cfb-281cf484f4b7">
      <Terms xmlns="http://schemas.microsoft.com/office/infopath/2007/PartnerControls"/>
    </lcf76f155ced4ddcb4097134ff3c332f>
    <TaxCatchAll xmlns="5d45f51f-9156-466f-94c7-b5dd319d8dd9" xsi:nil="true"/>
  </documentManagement>
</p:properties>
</file>

<file path=customXml/itemProps1.xml><?xml version="1.0" encoding="utf-8"?>
<ds:datastoreItem xmlns:ds="http://schemas.openxmlformats.org/officeDocument/2006/customXml" ds:itemID="{A7FEA403-C27C-4DA3-924D-3A216B87A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b3fdb-bc7e-4dec-9cfb-281cf484f4b7"/>
    <ds:schemaRef ds:uri="5d45f51f-9156-466f-94c7-b5dd319d8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B0ADE-6621-43A4-9072-D1CAF60F5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63B06-BD6C-4CDC-98AC-D90AC6948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b3fdb-bc7e-4dec-9cfb-281cf484f4b7"/>
    <ds:schemaRef ds:uri="5d45f51f-9156-466f-94c7-b5dd319d8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297E89-E43B-4E72-9D17-CD509242259C}">
  <ds:schemaRefs>
    <ds:schemaRef ds:uri="http://schemas.microsoft.com/office/2006/metadata/properties"/>
    <ds:schemaRef ds:uri="http://schemas.microsoft.com/office/infopath/2007/PartnerControls"/>
    <ds:schemaRef ds:uri="367b3fdb-bc7e-4dec-9cfb-281cf484f4b7"/>
    <ds:schemaRef ds:uri="5d45f51f-9156-466f-94c7-b5dd319d8dd9"/>
  </ds:schemaRefs>
</ds:datastoreItem>
</file>

<file path=customXml/itemProps5.xml><?xml version="1.0" encoding="utf-8"?>
<ds:datastoreItem xmlns:ds="http://schemas.openxmlformats.org/officeDocument/2006/customXml" ds:itemID="{F744E54E-7A04-4365-A217-9CE12C51BA2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6D54C8D-44F9-4CF0-B2CC-952B5959FA62}">
  <ds:schemaRefs>
    <ds:schemaRef ds:uri="http://schemas.microsoft.com/office/2006/metadata/properties"/>
    <ds:schemaRef ds:uri="http://schemas.microsoft.com/office/infopath/2007/PartnerControls"/>
    <ds:schemaRef ds:uri="367b3fdb-bc7e-4dec-9cfb-281cf484f4b7"/>
    <ds:schemaRef ds:uri="5d45f51f-9156-466f-94c7-b5dd319d8d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Template_Letterhead</Template>
  <TotalTime>19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Kim</dc:creator>
  <cp:keywords/>
  <dc:description/>
  <cp:lastModifiedBy>Ryan Kim</cp:lastModifiedBy>
  <cp:revision>13</cp:revision>
  <cp:lastPrinted>2025-01-06T20:20:00Z</cp:lastPrinted>
  <dcterms:created xsi:type="dcterms:W3CDTF">2025-05-15T00:13:00Z</dcterms:created>
  <dcterms:modified xsi:type="dcterms:W3CDTF">2025-05-15T00:52:00Z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0x010100BA7C4A307B2C4B4E8D99A89E1208E834</vt:lpwstr>
  </property>
</Properties>
</file>